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4F" w:rsidRDefault="00B1464F" w:rsidP="007122B9">
      <w:pPr>
        <w:jc w:val="center"/>
      </w:pPr>
      <w:r w:rsidRPr="00CF1B50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i1025" type="#_x0000_t75" alt="Banner_ISNITE_900-169px.jpg" style="width:479.25pt;height:90pt;visibility:visible">
            <v:imagedata r:id="rId4" o:title=""/>
          </v:shape>
        </w:pict>
      </w:r>
    </w:p>
    <w:p w:rsidR="00B1464F" w:rsidRDefault="00B1464F" w:rsidP="007122B9">
      <w:pPr>
        <w:jc w:val="center"/>
      </w:pPr>
    </w:p>
    <w:p w:rsidR="00B1464F" w:rsidRPr="00691A7B" w:rsidRDefault="00B1464F" w:rsidP="007122B9">
      <w:pPr>
        <w:jc w:val="center"/>
        <w:rPr>
          <w:b/>
          <w:sz w:val="36"/>
          <w:szCs w:val="36"/>
        </w:rPr>
      </w:pPr>
      <w:r w:rsidRPr="00691A7B">
        <w:rPr>
          <w:b/>
          <w:sz w:val="36"/>
          <w:szCs w:val="36"/>
        </w:rPr>
        <w:t>MODULO DI ISCRIZIONE</w:t>
      </w:r>
    </w:p>
    <w:p w:rsidR="00B1464F" w:rsidRPr="007122B9" w:rsidRDefault="00B1464F" w:rsidP="007122B9">
      <w:pPr>
        <w:jc w:val="center"/>
        <w:rPr>
          <w:b/>
          <w:sz w:val="24"/>
          <w:szCs w:val="24"/>
          <w:lang w:val="en-US"/>
        </w:rPr>
      </w:pPr>
      <w:r w:rsidRPr="00691A7B">
        <w:rPr>
          <w:b/>
          <w:sz w:val="24"/>
          <w:szCs w:val="24"/>
        </w:rPr>
        <w:t xml:space="preserve">da inviare a </w:t>
      </w:r>
      <w:hyperlink r:id="rId5" w:history="1">
        <w:r w:rsidRPr="00691A7B">
          <w:rPr>
            <w:rStyle w:val="Hyperlink"/>
            <w:b/>
            <w:sz w:val="24"/>
            <w:szCs w:val="24"/>
          </w:rPr>
          <w:t>ISNITE2014@unimc.it</w:t>
        </w:r>
      </w:hyperlink>
      <w:r w:rsidRPr="00691A7B">
        <w:rPr>
          <w:b/>
          <w:sz w:val="24"/>
          <w:szCs w:val="24"/>
        </w:rPr>
        <w:t xml:space="preserve"> entro il 16 maggio 2014</w:t>
      </w:r>
      <w:r w:rsidRPr="00691A7B">
        <w:rPr>
          <w:b/>
          <w:sz w:val="24"/>
          <w:szCs w:val="24"/>
        </w:rPr>
        <w:br/>
      </w:r>
      <w:r>
        <w:rPr>
          <w:b/>
          <w:sz w:val="24"/>
          <w:szCs w:val="24"/>
        </w:rPr>
        <w:t>insieme a una copia della ricevuta del pagamento della quota di iscrizione</w:t>
      </w:r>
      <w:r w:rsidRPr="00691A7B">
        <w:rPr>
          <w:b/>
          <w:sz w:val="24"/>
          <w:szCs w:val="24"/>
        </w:rPr>
        <w:t xml:space="preserve">. </w:t>
      </w:r>
      <w:r w:rsidRPr="00691A7B">
        <w:rPr>
          <w:b/>
          <w:sz w:val="24"/>
          <w:szCs w:val="24"/>
        </w:rPr>
        <w:br/>
      </w:r>
      <w:r>
        <w:rPr>
          <w:b/>
          <w:sz w:val="24"/>
          <w:szCs w:val="24"/>
          <w:lang w:val="en-US"/>
        </w:rPr>
        <w:t>Si prega di compilare tutte le voci.</w:t>
      </w:r>
      <w:r>
        <w:rPr>
          <w:b/>
          <w:sz w:val="24"/>
          <w:szCs w:val="24"/>
          <w:lang w:val="en-US"/>
        </w:rPr>
        <w:br/>
      </w:r>
    </w:p>
    <w:p w:rsidR="00B1464F" w:rsidRPr="007122B9" w:rsidRDefault="00B1464F" w:rsidP="007122B9">
      <w:pPr>
        <w:rPr>
          <w:sz w:val="24"/>
          <w:szCs w:val="24"/>
          <w:lang w:val="en-US"/>
        </w:rPr>
      </w:pPr>
      <w:r w:rsidRPr="007122B9">
        <w:rPr>
          <w:sz w:val="24"/>
          <w:szCs w:val="24"/>
          <w:lang w:val="en-US"/>
        </w:rPr>
        <w:tab/>
      </w:r>
      <w:r w:rsidRPr="007122B9">
        <w:rPr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51"/>
      </w:tblGrid>
      <w:tr w:rsidR="00B1464F" w:rsidRPr="00A52712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Cognome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A52712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A52712">
                  <w:rPr>
                    <w:sz w:val="24"/>
                    <w:szCs w:val="24"/>
                    <w:lang w:val="en-US"/>
                  </w:rPr>
                  <w:t>N</w:t>
                </w:r>
                <w:r>
                  <w:rPr>
                    <w:sz w:val="24"/>
                    <w:szCs w:val="24"/>
                    <w:lang w:val="en-US"/>
                  </w:rPr>
                  <w:t>o</w:t>
                </w:r>
                <w:r w:rsidRPr="00A52712">
                  <w:rPr>
                    <w:sz w:val="24"/>
                    <w:szCs w:val="24"/>
                    <w:lang w:val="en-US"/>
                  </w:rPr>
                  <w:t>me</w:t>
                </w:r>
              </w:smartTag>
            </w:smartTag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A52712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2712">
              <w:rPr>
                <w:sz w:val="24"/>
                <w:szCs w:val="24"/>
                <w:lang w:val="en-US"/>
              </w:rPr>
              <w:t>Organiz</w:t>
            </w:r>
            <w:r>
              <w:rPr>
                <w:sz w:val="24"/>
                <w:szCs w:val="24"/>
                <w:lang w:val="en-US"/>
              </w:rPr>
              <w:t>zazione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A52712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Indirizzo e</w:t>
            </w:r>
            <w:r w:rsidRPr="00A5271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A52712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Arrivo  (data</w:t>
            </w:r>
            <w:r w:rsidRPr="00A52712">
              <w:rPr>
                <w:sz w:val="24"/>
                <w:szCs w:val="24"/>
                <w:lang w:val="en-US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ora</w:t>
            </w:r>
            <w:r w:rsidRPr="00A5271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A52712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Partenza</w:t>
            </w:r>
            <w:r w:rsidRPr="00A52712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data</w:t>
            </w:r>
            <w:r w:rsidRPr="00A52712">
              <w:rPr>
                <w:sz w:val="24"/>
                <w:szCs w:val="24"/>
                <w:lang w:val="en-US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ora</w:t>
            </w:r>
            <w:r w:rsidRPr="00A5271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691A7B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No</w:t>
                </w:r>
                <w:r w:rsidRPr="00A52712">
                  <w:rPr>
                    <w:sz w:val="24"/>
                    <w:szCs w:val="24"/>
                    <w:lang w:val="en-US"/>
                  </w:rPr>
                  <w:t>me</w:t>
                </w:r>
              </w:smartTag>
            </w:smartTag>
            <w:r w:rsidRPr="00A527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dell’h</w:t>
            </w:r>
            <w:r w:rsidRPr="00A52712">
              <w:rPr>
                <w:sz w:val="24"/>
                <w:szCs w:val="24"/>
                <w:lang w:val="en-US"/>
              </w:rPr>
              <w:t xml:space="preserve">otel / </w:t>
            </w:r>
          </w:p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Altra sistemazione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A52712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Estremi di pagamento</w:t>
            </w:r>
            <w:r w:rsidRPr="00A5271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A52712" w:rsidRDefault="00B1464F" w:rsidP="00A5271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1464F" w:rsidRPr="00691A7B" w:rsidTr="00A52712">
        <w:trPr>
          <w:trHeight w:val="567"/>
        </w:trPr>
        <w:tc>
          <w:tcPr>
            <w:tcW w:w="3227" w:type="dxa"/>
            <w:tcMar>
              <w:top w:w="113" w:type="dxa"/>
              <w:bottom w:w="113" w:type="dxa"/>
            </w:tcMar>
          </w:tcPr>
          <w:p w:rsidR="00B1464F" w:rsidRPr="00691A7B" w:rsidRDefault="00B1464F" w:rsidP="00A52712">
            <w:pPr>
              <w:spacing w:after="0" w:line="240" w:lineRule="auto"/>
              <w:rPr>
                <w:sz w:val="24"/>
                <w:szCs w:val="24"/>
              </w:rPr>
            </w:pPr>
            <w:r w:rsidRPr="00691A7B">
              <w:rPr>
                <w:sz w:val="24"/>
                <w:szCs w:val="24"/>
              </w:rPr>
              <w:t>Eventuali commenti (</w:t>
            </w:r>
            <w:r w:rsidRPr="00691A7B">
              <w:rPr>
                <w:i/>
                <w:sz w:val="24"/>
                <w:szCs w:val="24"/>
              </w:rPr>
              <w:t>specificare se vegetariano o se si hanno necessità particolari)</w:t>
            </w:r>
          </w:p>
        </w:tc>
        <w:tc>
          <w:tcPr>
            <w:tcW w:w="6551" w:type="dxa"/>
            <w:tcMar>
              <w:top w:w="113" w:type="dxa"/>
              <w:bottom w:w="113" w:type="dxa"/>
            </w:tcMar>
          </w:tcPr>
          <w:p w:rsidR="00B1464F" w:rsidRPr="00691A7B" w:rsidRDefault="00B1464F" w:rsidP="00A527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464F" w:rsidRPr="00691A7B" w:rsidRDefault="00B1464F" w:rsidP="007122B9"/>
    <w:sectPr w:rsidR="00B1464F" w:rsidRPr="00691A7B" w:rsidSect="007122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2B9"/>
    <w:rsid w:val="00122A94"/>
    <w:rsid w:val="002F635B"/>
    <w:rsid w:val="00664FBF"/>
    <w:rsid w:val="00691A7B"/>
    <w:rsid w:val="007122B9"/>
    <w:rsid w:val="008F17B3"/>
    <w:rsid w:val="00A52712"/>
    <w:rsid w:val="00B1464F"/>
    <w:rsid w:val="00C96CF1"/>
    <w:rsid w:val="00C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2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122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22B9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uiPriority w:val="99"/>
    <w:rsid w:val="00C96CF1"/>
    <w:rPr>
      <w:rFonts w:cs="Times New Roman"/>
    </w:rPr>
  </w:style>
  <w:style w:type="character" w:customStyle="1" w:styleId="hps">
    <w:name w:val="hps"/>
    <w:basedOn w:val="DefaultParagraphFont"/>
    <w:uiPriority w:val="99"/>
    <w:rsid w:val="00C96C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NITE2014@unim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Agostino</dc:creator>
  <cp:keywords/>
  <dc:description/>
  <cp:lastModifiedBy>Pc</cp:lastModifiedBy>
  <cp:revision>3</cp:revision>
  <dcterms:created xsi:type="dcterms:W3CDTF">2014-02-26T16:22:00Z</dcterms:created>
  <dcterms:modified xsi:type="dcterms:W3CDTF">2014-02-26T16:26:00Z</dcterms:modified>
</cp:coreProperties>
</file>